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E8BB" w14:textId="77777777" w:rsidR="00BF7AB6" w:rsidRDefault="00BF7AB6">
      <w:pPr>
        <w:rPr>
          <w:rFonts w:ascii="Georgia" w:hAnsi="Georgia" w:cs="Rasa"/>
          <w:b/>
          <w:sz w:val="36"/>
          <w:szCs w:val="36"/>
        </w:rPr>
      </w:pPr>
    </w:p>
    <w:p w14:paraId="0D6AAEC2" w14:textId="77777777" w:rsidR="00BF7AB6" w:rsidRDefault="00BF7AB6">
      <w:pPr>
        <w:rPr>
          <w:rFonts w:ascii="Georgia" w:hAnsi="Georgia" w:cs="Rasa"/>
          <w:b/>
          <w:sz w:val="36"/>
          <w:szCs w:val="36"/>
        </w:rPr>
      </w:pPr>
    </w:p>
    <w:p w14:paraId="5EEBABF6" w14:textId="431811AB" w:rsidR="0047494B" w:rsidRDefault="00A633A0">
      <w:pPr>
        <w:rPr>
          <w:rFonts w:ascii="Georgia" w:hAnsi="Georgia" w:cs="Rasa"/>
          <w:b/>
          <w:sz w:val="36"/>
          <w:szCs w:val="36"/>
        </w:rPr>
      </w:pPr>
      <w:r w:rsidRPr="00F60F2B">
        <w:rPr>
          <w:rFonts w:ascii="Georgia" w:hAnsi="Georgia" w:cs="Rasa"/>
          <w:b/>
          <w:sz w:val="36"/>
          <w:szCs w:val="36"/>
        </w:rPr>
        <w:t xml:space="preserve">Seminar T: </w:t>
      </w:r>
      <w:r w:rsidR="0047494B">
        <w:rPr>
          <w:rFonts w:ascii="Georgia" w:hAnsi="Georgia" w:cs="Rasa"/>
          <w:b/>
          <w:sz w:val="36"/>
          <w:szCs w:val="36"/>
        </w:rPr>
        <w:t>Akademisk i</w:t>
      </w:r>
      <w:r w:rsidRPr="00F60F2B">
        <w:rPr>
          <w:rFonts w:ascii="Georgia" w:hAnsi="Georgia" w:cs="Rasa"/>
          <w:b/>
          <w:sz w:val="36"/>
          <w:szCs w:val="36"/>
        </w:rPr>
        <w:t>dégenerering</w:t>
      </w:r>
      <w:r w:rsidR="0047494B">
        <w:rPr>
          <w:rFonts w:ascii="Georgia" w:hAnsi="Georgia" w:cs="Rasa"/>
          <w:b/>
          <w:sz w:val="36"/>
          <w:szCs w:val="36"/>
        </w:rPr>
        <w:t xml:space="preserve"> og problemformulering</w:t>
      </w:r>
    </w:p>
    <w:p w14:paraId="72DF0BFE" w14:textId="77777777" w:rsidR="0047494B" w:rsidRDefault="0047494B">
      <w:pPr>
        <w:rPr>
          <w:rFonts w:ascii="Georgia" w:hAnsi="Georgia" w:cs="Rasa"/>
          <w:b/>
          <w:sz w:val="36"/>
          <w:szCs w:val="36"/>
        </w:rPr>
      </w:pPr>
    </w:p>
    <w:p w14:paraId="4C31AD31" w14:textId="77777777" w:rsidR="00A633A0" w:rsidRPr="00F60F2B" w:rsidRDefault="00A633A0" w:rsidP="00A633A0">
      <w:pPr>
        <w:rPr>
          <w:rFonts w:ascii="Georgia" w:hAnsi="Georgia" w:cs="Rasa"/>
          <w:i/>
        </w:rPr>
      </w:pPr>
      <w:r w:rsidRPr="00F60F2B">
        <w:rPr>
          <w:rFonts w:ascii="Georgia" w:hAnsi="Georgia" w:cs="Rasa"/>
          <w:i/>
        </w:rPr>
        <w:t>Progression, der leder til den gode idé.</w:t>
      </w:r>
    </w:p>
    <w:p w14:paraId="28CDFFDA" w14:textId="77777777" w:rsidR="00A633A0" w:rsidRPr="00F60F2B" w:rsidRDefault="00A633A0" w:rsidP="00A633A0">
      <w:pPr>
        <w:rPr>
          <w:rFonts w:ascii="Georgia" w:hAnsi="Georgia" w:cs="Rasa"/>
        </w:rPr>
      </w:pPr>
    </w:p>
    <w:p w14:paraId="01DD19E1" w14:textId="77777777" w:rsidR="00A633A0" w:rsidRPr="00F60F2B" w:rsidRDefault="00A633A0" w:rsidP="00A633A0">
      <w:pPr>
        <w:rPr>
          <w:rFonts w:ascii="Georgia" w:hAnsi="Georgia" w:cs="Rasa"/>
          <w:b/>
        </w:rPr>
      </w:pPr>
      <w:r w:rsidRPr="00F60F2B">
        <w:rPr>
          <w:rFonts w:ascii="Georgia" w:hAnsi="Georgia" w:cs="Rasa"/>
          <w:b/>
        </w:rPr>
        <w:t>Skriv så mange ting og elementer, du kan komme i tanker om, til hvert punkt:</w:t>
      </w:r>
    </w:p>
    <w:p w14:paraId="1A366B63" w14:textId="77777777" w:rsidR="00A633A0" w:rsidRPr="00F60F2B" w:rsidRDefault="00A633A0" w:rsidP="00A633A0">
      <w:pPr>
        <w:rPr>
          <w:rFonts w:ascii="Georgia" w:hAnsi="Georgia" w:cs="Rasa"/>
        </w:rPr>
      </w:pPr>
    </w:p>
    <w:p w14:paraId="34C2739C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1) Er der noget, du synes er særligt spændende, fx en film eller en bog, en person, en kultur, noget du har set eller hørt, aktuelle begivenheder eller diskussioner eller andet?</w:t>
      </w:r>
    </w:p>
    <w:p w14:paraId="22D9EC75" w14:textId="77777777" w:rsidR="00A633A0" w:rsidRPr="00F60F2B" w:rsidRDefault="00A633A0" w:rsidP="00A633A0">
      <w:pPr>
        <w:rPr>
          <w:rFonts w:ascii="Georgia" w:hAnsi="Georgia" w:cs="Rasa"/>
        </w:rPr>
      </w:pPr>
    </w:p>
    <w:p w14:paraId="1D51149B" w14:textId="77777777" w:rsidR="00A633A0" w:rsidRPr="00F60F2B" w:rsidRDefault="00A633A0" w:rsidP="00A633A0">
      <w:pPr>
        <w:rPr>
          <w:rFonts w:ascii="Georgia" w:hAnsi="Georgia" w:cs="Rasa"/>
        </w:rPr>
      </w:pPr>
    </w:p>
    <w:p w14:paraId="4A903874" w14:textId="77777777" w:rsidR="00A633A0" w:rsidRPr="00F60F2B" w:rsidRDefault="00A633A0" w:rsidP="00A633A0">
      <w:pPr>
        <w:rPr>
          <w:rFonts w:ascii="Georgia" w:hAnsi="Georgia" w:cs="Rasa"/>
        </w:rPr>
      </w:pPr>
    </w:p>
    <w:p w14:paraId="19D2922F" w14:textId="77777777" w:rsidR="00A633A0" w:rsidRPr="00F60F2B" w:rsidRDefault="00A633A0" w:rsidP="00A633A0">
      <w:pPr>
        <w:rPr>
          <w:rFonts w:ascii="Georgia" w:hAnsi="Georgia" w:cs="Rasa"/>
        </w:rPr>
      </w:pPr>
    </w:p>
    <w:p w14:paraId="3E3ED8F6" w14:textId="77777777" w:rsidR="00A633A0" w:rsidRPr="00F60F2B" w:rsidRDefault="00A633A0" w:rsidP="00A633A0">
      <w:pPr>
        <w:rPr>
          <w:rFonts w:ascii="Georgia" w:hAnsi="Georgia" w:cs="Rasa"/>
        </w:rPr>
      </w:pPr>
    </w:p>
    <w:p w14:paraId="0C161E93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2) Er der et fagligt emne, du tidligere har mødt, arbejdet med eller hørt om (fx i forbindelse med oplæg i timerne), som du kunne tænke dig at dykke dybere ned i?</w:t>
      </w:r>
    </w:p>
    <w:p w14:paraId="479FB2A3" w14:textId="77777777" w:rsidR="00A633A0" w:rsidRPr="00F60F2B" w:rsidRDefault="00A633A0" w:rsidP="00A633A0">
      <w:pPr>
        <w:rPr>
          <w:rFonts w:ascii="Georgia" w:hAnsi="Georgia" w:cs="Rasa"/>
        </w:rPr>
      </w:pPr>
    </w:p>
    <w:p w14:paraId="5494EAC2" w14:textId="77777777" w:rsidR="00A633A0" w:rsidRPr="00F60F2B" w:rsidRDefault="00A633A0" w:rsidP="00A633A0">
      <w:pPr>
        <w:rPr>
          <w:rFonts w:ascii="Georgia" w:hAnsi="Georgia" w:cs="Rasa"/>
        </w:rPr>
      </w:pPr>
    </w:p>
    <w:p w14:paraId="6FFF029E" w14:textId="77777777" w:rsidR="00A633A0" w:rsidRPr="00F60F2B" w:rsidRDefault="00A633A0" w:rsidP="00A633A0">
      <w:pPr>
        <w:rPr>
          <w:rFonts w:ascii="Georgia" w:hAnsi="Georgia" w:cs="Rasa"/>
        </w:rPr>
      </w:pPr>
    </w:p>
    <w:p w14:paraId="2514680D" w14:textId="77777777" w:rsidR="00A633A0" w:rsidRPr="00F60F2B" w:rsidRDefault="00A633A0" w:rsidP="00A633A0">
      <w:pPr>
        <w:rPr>
          <w:rFonts w:ascii="Georgia" w:hAnsi="Georgia" w:cs="Rasa"/>
        </w:rPr>
      </w:pPr>
    </w:p>
    <w:p w14:paraId="1AE88FEB" w14:textId="77777777" w:rsidR="00A633A0" w:rsidRPr="00F60F2B" w:rsidRDefault="00A633A0" w:rsidP="00A633A0">
      <w:pPr>
        <w:rPr>
          <w:rFonts w:ascii="Georgia" w:hAnsi="Georgia" w:cs="Rasa"/>
        </w:rPr>
      </w:pPr>
    </w:p>
    <w:p w14:paraId="66E5F200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3) Er der nogle fag eller fagområder, du finder særligt interessant?</w:t>
      </w:r>
    </w:p>
    <w:p w14:paraId="1E81DCB8" w14:textId="77777777" w:rsidR="00A633A0" w:rsidRPr="00F60F2B" w:rsidRDefault="00A633A0" w:rsidP="00A633A0">
      <w:pPr>
        <w:rPr>
          <w:rFonts w:ascii="Georgia" w:hAnsi="Georgia" w:cs="Rasa"/>
        </w:rPr>
      </w:pPr>
    </w:p>
    <w:p w14:paraId="76FD35D7" w14:textId="77777777" w:rsidR="00A633A0" w:rsidRPr="00F60F2B" w:rsidRDefault="00A633A0" w:rsidP="00A633A0">
      <w:pPr>
        <w:rPr>
          <w:rFonts w:ascii="Georgia" w:hAnsi="Georgia" w:cs="Rasa"/>
        </w:rPr>
      </w:pPr>
    </w:p>
    <w:p w14:paraId="6B075F61" w14:textId="77777777" w:rsidR="00A633A0" w:rsidRPr="00F60F2B" w:rsidRDefault="00A633A0" w:rsidP="00A633A0">
      <w:pPr>
        <w:rPr>
          <w:rFonts w:ascii="Georgia" w:hAnsi="Georgia" w:cs="Rasa"/>
        </w:rPr>
      </w:pPr>
    </w:p>
    <w:p w14:paraId="14E30A32" w14:textId="77777777" w:rsidR="00A633A0" w:rsidRPr="00F60F2B" w:rsidRDefault="00A633A0" w:rsidP="00A633A0">
      <w:pPr>
        <w:rPr>
          <w:rFonts w:ascii="Georgia" w:hAnsi="Georgia" w:cs="Rasa"/>
        </w:rPr>
      </w:pPr>
    </w:p>
    <w:p w14:paraId="650AE0AD" w14:textId="77777777" w:rsidR="00A633A0" w:rsidRPr="00F60F2B" w:rsidRDefault="00A633A0" w:rsidP="00A633A0">
      <w:pPr>
        <w:rPr>
          <w:rFonts w:ascii="Georgia" w:hAnsi="Georgia" w:cs="Rasa"/>
        </w:rPr>
      </w:pPr>
    </w:p>
    <w:p w14:paraId="6D5A35BF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4) Er der noget ved det, du skrev under punkt 1 og 2, der undrer dig?</w:t>
      </w:r>
    </w:p>
    <w:p w14:paraId="38CCC59E" w14:textId="77777777" w:rsidR="00A633A0" w:rsidRPr="00F60F2B" w:rsidRDefault="00A633A0" w:rsidP="00A633A0">
      <w:pPr>
        <w:rPr>
          <w:rFonts w:ascii="Georgia" w:hAnsi="Georgia" w:cs="Rasa"/>
        </w:rPr>
      </w:pPr>
    </w:p>
    <w:p w14:paraId="22C60129" w14:textId="77777777" w:rsidR="00A633A0" w:rsidRPr="00F60F2B" w:rsidRDefault="00A633A0" w:rsidP="00A633A0">
      <w:pPr>
        <w:rPr>
          <w:rFonts w:ascii="Georgia" w:hAnsi="Georgia" w:cs="Rasa"/>
        </w:rPr>
      </w:pPr>
    </w:p>
    <w:p w14:paraId="212755AB" w14:textId="77777777" w:rsidR="00A633A0" w:rsidRPr="00F60F2B" w:rsidRDefault="00A633A0" w:rsidP="00A633A0">
      <w:pPr>
        <w:rPr>
          <w:rFonts w:ascii="Georgia" w:hAnsi="Georgia" w:cs="Rasa"/>
        </w:rPr>
      </w:pPr>
    </w:p>
    <w:p w14:paraId="7D0E3771" w14:textId="77777777" w:rsidR="00A633A0" w:rsidRPr="00F60F2B" w:rsidRDefault="00A633A0" w:rsidP="00A633A0">
      <w:pPr>
        <w:rPr>
          <w:rFonts w:ascii="Georgia" w:hAnsi="Georgia" w:cs="Rasa"/>
        </w:rPr>
      </w:pPr>
    </w:p>
    <w:p w14:paraId="2571DE57" w14:textId="77777777" w:rsidR="00A633A0" w:rsidRPr="00F60F2B" w:rsidRDefault="00A633A0" w:rsidP="00A633A0">
      <w:pPr>
        <w:rPr>
          <w:rFonts w:ascii="Georgia" w:hAnsi="Georgia" w:cs="Rasa"/>
        </w:rPr>
      </w:pPr>
    </w:p>
    <w:p w14:paraId="1C6B85DA" w14:textId="089E361B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5) Hvad er det, der gør, at du undrer d</w:t>
      </w:r>
      <w:r w:rsidR="00942B7C" w:rsidRPr="00F60F2B">
        <w:rPr>
          <w:rFonts w:ascii="Georgia" w:hAnsi="Georgia" w:cs="Rasa"/>
        </w:rPr>
        <w:t>ig? Vælg</w:t>
      </w:r>
      <w:r w:rsidRPr="00F60F2B">
        <w:rPr>
          <w:rFonts w:ascii="Georgia" w:hAnsi="Georgia" w:cs="Rasa"/>
        </w:rPr>
        <w:t xml:space="preserve"> et par at arbejde videre med nu.</w:t>
      </w:r>
    </w:p>
    <w:p w14:paraId="63FAB24B" w14:textId="77777777" w:rsidR="00A633A0" w:rsidRPr="00F60F2B" w:rsidRDefault="00A633A0" w:rsidP="00A633A0">
      <w:pPr>
        <w:rPr>
          <w:rFonts w:ascii="Georgia" w:hAnsi="Georgia" w:cs="Rasa"/>
        </w:rPr>
      </w:pPr>
    </w:p>
    <w:p w14:paraId="2396C6A2" w14:textId="77777777" w:rsidR="00A633A0" w:rsidRPr="00F60F2B" w:rsidRDefault="00A633A0" w:rsidP="00A633A0">
      <w:pPr>
        <w:rPr>
          <w:rFonts w:ascii="Georgia" w:hAnsi="Georgia" w:cs="Rasa"/>
        </w:rPr>
      </w:pPr>
    </w:p>
    <w:p w14:paraId="6A4EF117" w14:textId="77777777" w:rsidR="00A633A0" w:rsidRPr="00F60F2B" w:rsidRDefault="00A633A0" w:rsidP="00A633A0">
      <w:pPr>
        <w:rPr>
          <w:rFonts w:ascii="Georgia" w:hAnsi="Georgia" w:cs="Rasa"/>
        </w:rPr>
      </w:pPr>
    </w:p>
    <w:p w14:paraId="7184010E" w14:textId="77777777" w:rsidR="00A633A0" w:rsidRPr="00F60F2B" w:rsidRDefault="00A633A0" w:rsidP="00A633A0">
      <w:pPr>
        <w:rPr>
          <w:rFonts w:ascii="Georgia" w:hAnsi="Georgia" w:cs="Rasa"/>
        </w:rPr>
      </w:pPr>
    </w:p>
    <w:p w14:paraId="70296008" w14:textId="77777777" w:rsidR="00A633A0" w:rsidRPr="00F60F2B" w:rsidRDefault="00A633A0" w:rsidP="00A633A0">
      <w:pPr>
        <w:rPr>
          <w:rFonts w:ascii="Georgia" w:hAnsi="Georgia" w:cs="Rasa"/>
        </w:rPr>
      </w:pPr>
    </w:p>
    <w:p w14:paraId="7E560D1C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6) Er ovenstående noget, du kan undersøge, og hvordan vil du eventuelt gøre det?</w:t>
      </w:r>
    </w:p>
    <w:p w14:paraId="4641F544" w14:textId="77777777" w:rsidR="00A633A0" w:rsidRPr="00F60F2B" w:rsidRDefault="00A633A0" w:rsidP="00A633A0">
      <w:pPr>
        <w:rPr>
          <w:rFonts w:ascii="Georgia" w:hAnsi="Georgia" w:cs="Rasa"/>
        </w:rPr>
      </w:pPr>
    </w:p>
    <w:p w14:paraId="6B6B028C" w14:textId="77777777" w:rsidR="00A633A0" w:rsidRPr="00F60F2B" w:rsidRDefault="00A633A0" w:rsidP="00A633A0">
      <w:pPr>
        <w:rPr>
          <w:rFonts w:ascii="Georgia" w:hAnsi="Georgia" w:cs="Rasa"/>
        </w:rPr>
      </w:pPr>
    </w:p>
    <w:p w14:paraId="0C1A34BB" w14:textId="77777777" w:rsidR="00A633A0" w:rsidRPr="00F60F2B" w:rsidRDefault="00A633A0" w:rsidP="00A633A0">
      <w:pPr>
        <w:rPr>
          <w:rFonts w:ascii="Georgia" w:hAnsi="Georgia" w:cs="Rasa"/>
        </w:rPr>
      </w:pPr>
    </w:p>
    <w:p w14:paraId="64107564" w14:textId="77777777" w:rsidR="00D43051" w:rsidRPr="00F60F2B" w:rsidRDefault="0000460B" w:rsidP="0000460B">
      <w:pPr>
        <w:tabs>
          <w:tab w:val="left" w:pos="3430"/>
        </w:tabs>
        <w:rPr>
          <w:rFonts w:ascii="Georgia" w:hAnsi="Georgia" w:cs="Rasa"/>
        </w:rPr>
      </w:pPr>
      <w:r w:rsidRPr="00F60F2B">
        <w:rPr>
          <w:rFonts w:ascii="Georgia" w:hAnsi="Georgia" w:cs="Rasa"/>
        </w:rPr>
        <w:tab/>
      </w:r>
    </w:p>
    <w:sectPr w:rsidR="0009310F" w:rsidRPr="00F60F2B" w:rsidSect="0000460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30EE" w14:textId="77777777" w:rsidR="003E6EEF" w:rsidRDefault="003E6EEF" w:rsidP="00913AB3">
      <w:r>
        <w:separator/>
      </w:r>
    </w:p>
  </w:endnote>
  <w:endnote w:type="continuationSeparator" w:id="0">
    <w:p w14:paraId="1CE1B614" w14:textId="77777777" w:rsidR="003E6EEF" w:rsidRDefault="003E6EEF" w:rsidP="009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sa">
    <w:altName w:val="Nirmala UI"/>
    <w:charset w:val="00"/>
    <w:family w:val="swiss"/>
    <w:pitch w:val="variable"/>
    <w:sig w:usb0="A004004F" w:usb1="0000000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6690" w14:textId="77777777" w:rsidR="00BE1FB6" w:rsidRPr="00766931" w:rsidRDefault="00643392" w:rsidP="0076693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B5AAD5F" wp14:editId="60BA05E7">
          <wp:simplePos x="0" y="0"/>
          <wp:positionH relativeFrom="column">
            <wp:posOffset>3330742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99">
      <w:rPr>
        <w:noProof/>
        <w:lang w:eastAsia="da-DK"/>
      </w:rPr>
      <w:drawing>
        <wp:anchor distT="0" distB="0" distL="114300" distR="114300" simplePos="0" relativeHeight="251661312" behindDoc="1" locked="1" layoutInCell="1" allowOverlap="1" wp14:anchorId="5B815A70" wp14:editId="0C776DA2">
          <wp:simplePos x="0" y="0"/>
          <wp:positionH relativeFrom="page">
            <wp:posOffset>2563495</wp:posOffset>
          </wp:positionH>
          <wp:positionV relativeFrom="page">
            <wp:posOffset>10174605</wp:posOffset>
          </wp:positionV>
          <wp:extent cx="1188000" cy="338400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49F3" w14:textId="77777777" w:rsidR="0000460B" w:rsidRDefault="000046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1" layoutInCell="1" allowOverlap="1" wp14:anchorId="027BE7A6" wp14:editId="66726D3F">
          <wp:simplePos x="0" y="0"/>
          <wp:positionH relativeFrom="page">
            <wp:posOffset>4050665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1" layoutInCell="1" allowOverlap="1" wp14:anchorId="4ED5EE98" wp14:editId="002F0C7F">
          <wp:simplePos x="0" y="0"/>
          <wp:positionH relativeFrom="page">
            <wp:posOffset>2563495</wp:posOffset>
          </wp:positionH>
          <wp:positionV relativeFrom="page">
            <wp:posOffset>10173970</wp:posOffset>
          </wp:positionV>
          <wp:extent cx="1188000" cy="338400"/>
          <wp:effectExtent l="0" t="0" r="635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25DE" w14:textId="77777777" w:rsidR="003E6EEF" w:rsidRDefault="003E6EEF" w:rsidP="00913AB3">
      <w:r>
        <w:separator/>
      </w:r>
    </w:p>
  </w:footnote>
  <w:footnote w:type="continuationSeparator" w:id="0">
    <w:p w14:paraId="0DCDFD63" w14:textId="77777777" w:rsidR="003E6EEF" w:rsidRDefault="003E6EEF" w:rsidP="0091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7DB9" w14:textId="77777777" w:rsidR="00664CDF" w:rsidRDefault="009D1283" w:rsidP="00664CD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59946AA2" wp14:editId="2DCBB7E6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99D9" w14:textId="77777777" w:rsidR="0000460B" w:rsidRDefault="0000460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B58564" wp14:editId="3ACB273E">
              <wp:simplePos x="0" y="0"/>
              <wp:positionH relativeFrom="column">
                <wp:posOffset>4591050</wp:posOffset>
              </wp:positionH>
              <wp:positionV relativeFrom="paragraph">
                <wp:posOffset>390786</wp:posOffset>
              </wp:positionV>
              <wp:extent cx="1866900" cy="1945640"/>
              <wp:effectExtent l="0" t="0" r="0" b="1016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194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F1E5C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8"/>
                              <w:szCs w:val="18"/>
                            </w:rPr>
                          </w:pPr>
                          <w:r w:rsidRPr="002C2AAA">
                            <w:rPr>
                              <w:rFonts w:ascii="Georgia" w:hAnsi="Georgia"/>
                              <w:b/>
                              <w:sz w:val="18"/>
                              <w:szCs w:val="18"/>
                            </w:rPr>
                            <w:t>Akademiet for Talentfulde Unge</w:t>
                          </w:r>
                        </w:p>
                        <w:p w14:paraId="013C6813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Søndervangs Allé 45</w:t>
                          </w:r>
                        </w:p>
                        <w:p w14:paraId="057148B1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8260 Viby J</w:t>
                          </w:r>
                        </w:p>
                        <w:p w14:paraId="65FE7316" w14:textId="179A1CB4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 xml:space="preserve">Tlf.: +45 </w:t>
                          </w:r>
                          <w:r w:rsidR="00D43051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28</w:t>
                          </w: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43051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51</w:t>
                          </w: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43051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91</w:t>
                          </w: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43051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53</w:t>
                          </w:r>
                        </w:p>
                        <w:p w14:paraId="6D91EE96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127AD80C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info@atumidt.dk</w:t>
                          </w:r>
                        </w:p>
                        <w:p w14:paraId="0DBEF90A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atumidt.dk</w:t>
                          </w:r>
                        </w:p>
                        <w:p w14:paraId="72649C58" w14:textId="77777777" w:rsidR="0000460B" w:rsidRDefault="0000460B" w:rsidP="000046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58564" id="_x0000_t202" coordsize="21600,21600" o:spt="202" path="m,l,21600r21600,l21600,xe">
              <v:stroke joinstyle="miter"/>
              <v:path gradientshapeok="t" o:connecttype="rect"/>
            </v:shapetype>
            <v:shape id="Tekstfelt 10" o:spid="_x0000_s1026" type="#_x0000_t202" style="position:absolute;margin-left:361.5pt;margin-top:30.75pt;width:147pt;height:1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" filled="f" stroked="f">
              <v:textbox>
                <w:txbxContent>
                  <w:p w14:paraId="27FF1E5C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b/>
                        <w:sz w:val="18"/>
                        <w:szCs w:val="18"/>
                      </w:rPr>
                    </w:pPr>
                    <w:r w:rsidRPr="002C2AAA">
                      <w:rPr>
                        <w:rFonts w:ascii="Georgia" w:hAnsi="Georgia"/>
                        <w:b/>
                        <w:sz w:val="18"/>
                        <w:szCs w:val="18"/>
                      </w:rPr>
                      <w:t>Akademiet for Talentfulde Unge</w:t>
                    </w:r>
                  </w:p>
                  <w:p w14:paraId="013C6813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</w:rPr>
                      <w:t>Søndervangs Allé 45</w:t>
                    </w:r>
                  </w:p>
                  <w:p w14:paraId="057148B1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8260 Viby J</w:t>
                    </w:r>
                  </w:p>
                  <w:p w14:paraId="65FE7316" w14:textId="179A1CB4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 xml:space="preserve">Tlf.: +45 </w:t>
                    </w:r>
                    <w:r w:rsidR="00D43051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28</w:t>
                    </w: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43051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51</w:t>
                    </w: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43051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91</w:t>
                    </w: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43051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53</w:t>
                    </w:r>
                  </w:p>
                  <w:p w14:paraId="6D91EE96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</w:pPr>
                  </w:p>
                  <w:p w14:paraId="127AD80C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info@atumidt.dk</w:t>
                    </w:r>
                  </w:p>
                  <w:p w14:paraId="0DBEF90A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</w:rPr>
                      <w:t>atumidt.dk</w:t>
                    </w:r>
                  </w:p>
                  <w:p w14:paraId="72649C58" w14:textId="77777777" w:rsidR="0000460B" w:rsidRDefault="0000460B" w:rsidP="0000460B"/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1EAD4E2A" wp14:editId="799C7686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53CDA"/>
    <w:multiLevelType w:val="hybridMultilevel"/>
    <w:tmpl w:val="D8223436"/>
    <w:lvl w:ilvl="0" w:tplc="E46E14EA">
      <w:numFmt w:val="bullet"/>
      <w:lvlText w:val="-"/>
      <w:lvlJc w:val="left"/>
      <w:pPr>
        <w:ind w:left="720" w:hanging="360"/>
      </w:pPr>
      <w:rPr>
        <w:rFonts w:ascii="Rasa" w:eastAsiaTheme="minorHAnsi" w:hAnsi="Rasa" w:cs="Ras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808"/>
    <w:multiLevelType w:val="hybridMultilevel"/>
    <w:tmpl w:val="687AB2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049D"/>
    <w:multiLevelType w:val="hybridMultilevel"/>
    <w:tmpl w:val="12384E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728"/>
    <w:multiLevelType w:val="hybridMultilevel"/>
    <w:tmpl w:val="C5EA2B4A"/>
    <w:lvl w:ilvl="0" w:tplc="B028877A">
      <w:numFmt w:val="bullet"/>
      <w:lvlText w:val="-"/>
      <w:lvlJc w:val="left"/>
      <w:pPr>
        <w:ind w:left="720" w:hanging="360"/>
      </w:pPr>
      <w:rPr>
        <w:rFonts w:ascii="Rasa" w:eastAsiaTheme="minorHAnsi" w:hAnsi="Rasa" w:cs="Ras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A285A"/>
    <w:multiLevelType w:val="hybridMultilevel"/>
    <w:tmpl w:val="6A524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743E"/>
    <w:multiLevelType w:val="hybridMultilevel"/>
    <w:tmpl w:val="FC5C22FC"/>
    <w:lvl w:ilvl="0" w:tplc="0DEC7E90">
      <w:numFmt w:val="bullet"/>
      <w:lvlText w:val="-"/>
      <w:lvlJc w:val="left"/>
      <w:pPr>
        <w:ind w:left="720" w:hanging="360"/>
      </w:pPr>
      <w:rPr>
        <w:rFonts w:ascii="Rasa" w:eastAsiaTheme="minorHAnsi" w:hAnsi="Rasa" w:cs="Ras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44173"/>
    <w:multiLevelType w:val="hybridMultilevel"/>
    <w:tmpl w:val="0C9AAAA0"/>
    <w:lvl w:ilvl="0" w:tplc="BAB64B16">
      <w:start w:val="1"/>
      <w:numFmt w:val="bullet"/>
      <w:lvlText w:val="-"/>
      <w:lvlJc w:val="left"/>
      <w:pPr>
        <w:ind w:left="720" w:hanging="360"/>
      </w:pPr>
      <w:rPr>
        <w:rFonts w:ascii="Rasa" w:eastAsiaTheme="minorHAnsi" w:hAnsi="Rasa" w:cs="Ras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B668B"/>
    <w:multiLevelType w:val="hybridMultilevel"/>
    <w:tmpl w:val="D2AA79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25700">
    <w:abstractNumId w:val="3"/>
  </w:num>
  <w:num w:numId="2" w16cid:durableId="800806912">
    <w:abstractNumId w:val="0"/>
  </w:num>
  <w:num w:numId="3" w16cid:durableId="541750379">
    <w:abstractNumId w:val="5"/>
  </w:num>
  <w:num w:numId="4" w16cid:durableId="322246854">
    <w:abstractNumId w:val="1"/>
  </w:num>
  <w:num w:numId="5" w16cid:durableId="2100171254">
    <w:abstractNumId w:val="7"/>
  </w:num>
  <w:num w:numId="6" w16cid:durableId="29496961">
    <w:abstractNumId w:val="2"/>
  </w:num>
  <w:num w:numId="7" w16cid:durableId="104424770">
    <w:abstractNumId w:val="6"/>
  </w:num>
  <w:num w:numId="8" w16cid:durableId="1490944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A0"/>
    <w:rsid w:val="0000460B"/>
    <w:rsid w:val="000F038B"/>
    <w:rsid w:val="00211646"/>
    <w:rsid w:val="00240221"/>
    <w:rsid w:val="00296C6A"/>
    <w:rsid w:val="002C2AAA"/>
    <w:rsid w:val="003479A0"/>
    <w:rsid w:val="00364BA7"/>
    <w:rsid w:val="003B7B2F"/>
    <w:rsid w:val="003E6EEF"/>
    <w:rsid w:val="0047494B"/>
    <w:rsid w:val="00592BB4"/>
    <w:rsid w:val="00643392"/>
    <w:rsid w:val="00664CDF"/>
    <w:rsid w:val="00701C0D"/>
    <w:rsid w:val="00715C99"/>
    <w:rsid w:val="00766931"/>
    <w:rsid w:val="00824682"/>
    <w:rsid w:val="008B160A"/>
    <w:rsid w:val="00913AB3"/>
    <w:rsid w:val="00942B7C"/>
    <w:rsid w:val="009D1283"/>
    <w:rsid w:val="00A633A0"/>
    <w:rsid w:val="00B31B0F"/>
    <w:rsid w:val="00BE1FB6"/>
    <w:rsid w:val="00BF7AB6"/>
    <w:rsid w:val="00D43051"/>
    <w:rsid w:val="00D517B2"/>
    <w:rsid w:val="00D66608"/>
    <w:rsid w:val="00E425A3"/>
    <w:rsid w:val="00EB5C18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472685"/>
  <w14:defaultImageDpi w14:val="32767"/>
  <w15:chartTrackingRefBased/>
  <w15:docId w15:val="{63DAD40E-ADAF-4D53-95E5-1D2E343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3AB3"/>
  </w:style>
  <w:style w:type="paragraph" w:styleId="Sidefod">
    <w:name w:val="footer"/>
    <w:basedOn w:val="Normal"/>
    <w:link w:val="Sidefo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3AB3"/>
  </w:style>
  <w:style w:type="character" w:styleId="Hyperlink">
    <w:name w:val="Hyperlink"/>
    <w:basedOn w:val="Standardskrifttypeiafsnit"/>
    <w:uiPriority w:val="99"/>
    <w:unhideWhenUsed/>
    <w:rsid w:val="00664CD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633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33A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3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a1\OneDrive\Kommunikation\Grafik\Brevpapir\brevpapi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1</TotalTime>
  <Pages>1</Pages>
  <Words>120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Harrits (AA | VG)</dc:creator>
  <cp:keywords/>
  <dc:description/>
  <cp:lastModifiedBy>atu midt (vgatumidt | VG)</cp:lastModifiedBy>
  <cp:revision>2</cp:revision>
  <cp:lastPrinted>2019-09-03T08:47:00Z</cp:lastPrinted>
  <dcterms:created xsi:type="dcterms:W3CDTF">2024-08-15T09:02:00Z</dcterms:created>
  <dcterms:modified xsi:type="dcterms:W3CDTF">2024-08-15T09:02:00Z</dcterms:modified>
</cp:coreProperties>
</file>